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026"/>
        <w:gridCol w:w="4325"/>
      </w:tblGrid>
      <w:tr w:rsidR="004A7542" w:rsidRPr="00A85B6F" w:rsidTr="00017EDE">
        <w:trPr>
          <w:trHeight w:val="13124"/>
          <w:jc w:val="center"/>
        </w:trPr>
        <w:tc>
          <w:tcPr>
            <w:tcW w:w="6026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6055" w:type="dxa"/>
              <w:tblInd w:w="30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6055"/>
            </w:tblGrid>
            <w:tr w:rsidR="004A7542" w:rsidRPr="00A85B6F" w:rsidTr="00017EDE">
              <w:trPr>
                <w:trHeight w:hRule="exact" w:val="2186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:rsidR="004A7542" w:rsidRPr="002D589D" w:rsidRDefault="00174409" w:rsidP="00346ED4">
                  <w:pPr>
                    <w:pStyle w:val="Ttulo1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3E3A21E0205C4F8AB85E106B86FE64B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2D589D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:rsidR="004A7542" w:rsidRPr="00A85B6F" w:rsidRDefault="00CA106C" w:rsidP="00CA106C">
                  <w:pPr>
                    <w:pStyle w:val="Ttulo2"/>
                    <w:jc w:val="both"/>
                  </w:pPr>
                  <w:r w:rsidRPr="00CA106C">
                    <w:t>Compromiso y responsabilidad con mis funciones, proactiv</w:t>
                  </w:r>
                  <w:r w:rsidR="009750AD">
                    <w:t>a</w:t>
                  </w:r>
                  <w:r w:rsidRPr="00CA106C">
                    <w:t>, sociable y con habilidad para crear soluciones prácticas a cualquier situación, además de ser persistente y constante para obtener buenos resultados.</w:t>
                  </w:r>
                </w:p>
              </w:tc>
            </w:tr>
            <w:tr w:rsidR="004A7542" w:rsidRPr="00F62783" w:rsidTr="00017EDE">
              <w:trPr>
                <w:trHeight w:val="857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A85B6F" w:rsidRDefault="00174409" w:rsidP="00346ED4">
                  <w:pPr>
                    <w:pStyle w:val="Ttulo1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29E87CD5F00C4DE6B2A81E890AC514E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:rsidR="00CA106C" w:rsidRPr="00CA106C" w:rsidRDefault="00CA106C" w:rsidP="00CA106C">
                  <w:pPr>
                    <w:rPr>
                      <w:b/>
                    </w:rPr>
                  </w:pPr>
                  <w:r w:rsidRPr="00CA106C">
                    <w:rPr>
                      <w:b/>
                    </w:rPr>
                    <w:t xml:space="preserve">Operador de procesos | SGS Minerals| </w:t>
                  </w:r>
                  <w:r w:rsidR="00017EDE">
                    <w:rPr>
                      <w:b/>
                    </w:rPr>
                    <w:t xml:space="preserve">04.09.17 </w:t>
                  </w:r>
                  <w:r w:rsidR="00F62783">
                    <w:rPr>
                      <w:b/>
                    </w:rPr>
                    <w:t>– 28-02-18</w:t>
                  </w:r>
                </w:p>
                <w:p w:rsidR="004A7542" w:rsidRDefault="00CA106C" w:rsidP="009750AD">
                  <w:pPr>
                    <w:jc w:val="both"/>
                  </w:pPr>
                  <w:r>
                    <w:t>Me especiali</w:t>
                  </w:r>
                  <w:r w:rsidR="00F62783">
                    <w:t>ce</w:t>
                  </w:r>
                  <w:r>
                    <w:t xml:space="preserve"> en el área de laboratorio Hidrometalúrgico, donde se realizan pruebas de minerales; ta</w:t>
                  </w:r>
                  <w:r w:rsidR="00F62783">
                    <w:t>les</w:t>
                  </w:r>
                  <w:r>
                    <w:t xml:space="preserve"> como preparación mecánica, harnero, pulverización, sulfataciones, aglomeraciones</w:t>
                  </w:r>
                  <w:r w:rsidR="00F62783">
                    <w:t xml:space="preserve">, </w:t>
                  </w:r>
                  <w:r>
                    <w:t>pruebas de columna</w:t>
                  </w:r>
                  <w:r w:rsidR="00F62783">
                    <w:t xml:space="preserve"> y pruebas de SPI</w:t>
                  </w:r>
                  <w:r>
                    <w:t>.</w:t>
                  </w:r>
                </w:p>
                <w:p w:rsidR="00CA106C" w:rsidRPr="00CA106C" w:rsidRDefault="00CA106C" w:rsidP="00CA106C">
                  <w:pPr>
                    <w:rPr>
                      <w:b/>
                    </w:rPr>
                  </w:pPr>
                </w:p>
                <w:p w:rsidR="00CA106C" w:rsidRPr="00CA106C" w:rsidRDefault="00CA106C" w:rsidP="00CA106C">
                  <w:pPr>
                    <w:rPr>
                      <w:b/>
                    </w:rPr>
                  </w:pPr>
                  <w:r w:rsidRPr="00CA106C">
                    <w:rPr>
                      <w:b/>
                    </w:rPr>
                    <w:t>Alumn</w:t>
                  </w:r>
                  <w:r w:rsidR="009750AD">
                    <w:rPr>
                      <w:b/>
                    </w:rPr>
                    <w:t>a</w:t>
                  </w:r>
                  <w:r w:rsidRPr="00CA106C">
                    <w:rPr>
                      <w:b/>
                    </w:rPr>
                    <w:t xml:space="preserve"> en Practica| Universidad Católica del Norte | 12.06.17 – 28.08.17</w:t>
                  </w:r>
                </w:p>
                <w:p w:rsidR="00CA106C" w:rsidRPr="00A85B6F" w:rsidRDefault="00CA106C" w:rsidP="009750AD">
                  <w:pPr>
                    <w:jc w:val="both"/>
                  </w:pPr>
                  <w:r>
                    <w:t>Apoyo en proyecto de investigación en lixiviación de sulfuros de cobre y nódulos de manganeso, donde se realizaron diferentes tipos de prueba</w:t>
                  </w:r>
                  <w:r w:rsidR="00B3351A">
                    <w:t>s</w:t>
                  </w:r>
                  <w:r>
                    <w:t xml:space="preserve"> para ver</w:t>
                  </w:r>
                  <w:r w:rsidR="00B3351A">
                    <w:t xml:space="preserve"> </w:t>
                  </w:r>
                  <w:r>
                    <w:t xml:space="preserve">el medio </w:t>
                  </w:r>
                  <w:r w:rsidR="009750AD">
                    <w:t>con el cual se obtenía mayor recuperación del mineral de interés.</w:t>
                  </w:r>
                </w:p>
                <w:p w:rsidR="004A7542" w:rsidRPr="00A85B6F" w:rsidRDefault="00174409" w:rsidP="00346ED4">
                  <w:pPr>
                    <w:pStyle w:val="Ttulo1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2597B1A2DAE04919A78F8F47754F1C4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:rsidR="004A7542" w:rsidRDefault="00CA106C" w:rsidP="00346ED4">
                  <w:pPr>
                    <w:pStyle w:val="Ttulo2"/>
                  </w:pPr>
                  <w:r>
                    <w:t>Operador Planta Minera</w:t>
                  </w:r>
                  <w:r w:rsidR="004A7542" w:rsidRPr="005B0E81">
                    <w:rPr>
                      <w:lang w:bidi="es-ES"/>
                    </w:rPr>
                    <w:t xml:space="preserve">| </w:t>
                  </w:r>
                  <w:r w:rsidR="007861ED">
                    <w:t>TITULADA 09.11.17</w:t>
                  </w:r>
                  <w:r w:rsidR="004A7542" w:rsidRPr="005B0E81">
                    <w:rPr>
                      <w:lang w:bidi="es-ES"/>
                    </w:rPr>
                    <w:t xml:space="preserve">| </w:t>
                  </w:r>
                  <w:r>
                    <w:t>Ceduc UCN.</w:t>
                  </w:r>
                </w:p>
                <w:p w:rsidR="00F62783" w:rsidRDefault="00CA106C" w:rsidP="00F62783">
                  <w:r w:rsidRPr="00CA106C">
                    <w:t>Alumna Destacada de la carrera con promedio 6.4.</w:t>
                  </w:r>
                  <w:r w:rsidR="00F62783">
                    <w:t xml:space="preserve"> </w:t>
                  </w:r>
                </w:p>
                <w:p w:rsidR="00CA106C" w:rsidRPr="00F62783" w:rsidRDefault="00CA106C" w:rsidP="00F62783">
                  <w:r w:rsidRPr="0029264F">
                    <w:rPr>
                      <w:lang w:val="es-CL"/>
                    </w:rPr>
                    <w:t>Materias aprendidas:</w:t>
                  </w:r>
                </w:p>
                <w:p w:rsidR="00CA106C" w:rsidRPr="00CA106C" w:rsidRDefault="00CA106C" w:rsidP="00CA106C">
                  <w:pPr>
                    <w:pStyle w:val="Prrafodelista"/>
                    <w:jc w:val="both"/>
                    <w:rPr>
                      <w:lang w:val="es-CL"/>
                    </w:rPr>
                  </w:pPr>
                  <w:r w:rsidRPr="00CA106C">
                    <w:rPr>
                      <w:lang w:val="es-CL"/>
                    </w:rPr>
                    <w:t>•</w:t>
                  </w:r>
                  <w:r w:rsidRPr="00CA106C">
                    <w:rPr>
                      <w:lang w:val="es-CL"/>
                    </w:rPr>
                    <w:tab/>
                    <w:t>Hidrometalurgia.</w:t>
                  </w:r>
                </w:p>
                <w:p w:rsidR="00CA106C" w:rsidRPr="00CA106C" w:rsidRDefault="00CA106C" w:rsidP="00CA106C">
                  <w:pPr>
                    <w:pStyle w:val="Prrafodelista"/>
                    <w:jc w:val="both"/>
                    <w:rPr>
                      <w:lang w:val="es-CL"/>
                    </w:rPr>
                  </w:pPr>
                  <w:r w:rsidRPr="00CA106C">
                    <w:rPr>
                      <w:lang w:val="es-CL"/>
                    </w:rPr>
                    <w:t>•</w:t>
                  </w:r>
                  <w:r w:rsidRPr="00CA106C">
                    <w:rPr>
                      <w:lang w:val="es-CL"/>
                    </w:rPr>
                    <w:tab/>
                    <w:t>Concentración de Minerales.</w:t>
                  </w:r>
                </w:p>
                <w:p w:rsidR="00CA106C" w:rsidRPr="00CA106C" w:rsidRDefault="00CA106C" w:rsidP="00CA106C">
                  <w:pPr>
                    <w:pStyle w:val="Prrafodelista"/>
                    <w:jc w:val="both"/>
                    <w:rPr>
                      <w:lang w:val="es-CL"/>
                    </w:rPr>
                  </w:pPr>
                  <w:r w:rsidRPr="00CA106C">
                    <w:rPr>
                      <w:lang w:val="es-CL"/>
                    </w:rPr>
                    <w:t>•</w:t>
                  </w:r>
                  <w:r w:rsidRPr="00CA106C">
                    <w:rPr>
                      <w:lang w:val="es-CL"/>
                    </w:rPr>
                    <w:tab/>
                    <w:t>Tranque de Relaves.</w:t>
                  </w:r>
                </w:p>
                <w:p w:rsidR="00CA106C" w:rsidRPr="0029264F" w:rsidRDefault="00CA106C" w:rsidP="00CA106C">
                  <w:pPr>
                    <w:pStyle w:val="Prrafodelista"/>
                    <w:jc w:val="both"/>
                    <w:rPr>
                      <w:lang w:val="es-CL"/>
                    </w:rPr>
                  </w:pPr>
                  <w:r w:rsidRPr="0029264F">
                    <w:rPr>
                      <w:lang w:val="es-CL"/>
                    </w:rPr>
                    <w:t>•</w:t>
                  </w:r>
                  <w:r w:rsidRPr="0029264F">
                    <w:rPr>
                      <w:lang w:val="es-CL"/>
                    </w:rPr>
                    <w:tab/>
                    <w:t>Chancado y Molienda.</w:t>
                  </w:r>
                </w:p>
                <w:p w:rsidR="00CA106C" w:rsidRPr="0029264F" w:rsidRDefault="00CA106C" w:rsidP="00CA106C">
                  <w:pPr>
                    <w:pStyle w:val="Prrafodelista"/>
                    <w:jc w:val="both"/>
                    <w:rPr>
                      <w:lang w:val="es-CL"/>
                    </w:rPr>
                  </w:pPr>
                  <w:r w:rsidRPr="0029264F">
                    <w:rPr>
                      <w:lang w:val="es-CL"/>
                    </w:rPr>
                    <w:t>•</w:t>
                  </w:r>
                  <w:r w:rsidRPr="0029264F">
                    <w:rPr>
                      <w:lang w:val="es-CL"/>
                    </w:rPr>
                    <w:tab/>
                    <w:t>Espesamiento y Filtrado.</w:t>
                  </w:r>
                </w:p>
                <w:p w:rsidR="00CA106C" w:rsidRPr="0029264F" w:rsidRDefault="00CA106C" w:rsidP="00CA106C">
                  <w:pPr>
                    <w:pStyle w:val="Prrafodelista"/>
                    <w:jc w:val="both"/>
                    <w:rPr>
                      <w:lang w:val="es-CL"/>
                    </w:rPr>
                  </w:pPr>
                </w:p>
                <w:p w:rsidR="004A7542" w:rsidRPr="00F62783" w:rsidRDefault="00CA106C" w:rsidP="00346ED4">
                  <w:pPr>
                    <w:pStyle w:val="Ttulo2"/>
                    <w:rPr>
                      <w:lang w:val="en-US"/>
                    </w:rPr>
                  </w:pPr>
                  <w:r w:rsidRPr="00F62783">
                    <w:rPr>
                      <w:lang w:val="en-US"/>
                    </w:rPr>
                    <w:t>Enseñanza Media</w:t>
                  </w:r>
                  <w:r w:rsidR="004A7542" w:rsidRPr="00F62783">
                    <w:rPr>
                      <w:lang w:val="en-US" w:bidi="es-ES"/>
                    </w:rPr>
                    <w:t xml:space="preserve">| </w:t>
                  </w:r>
                  <w:r w:rsidRPr="00F62783">
                    <w:rPr>
                      <w:lang w:val="en-US"/>
                    </w:rPr>
                    <w:t>2011</w:t>
                  </w:r>
                  <w:r w:rsidR="004A7542" w:rsidRPr="00F62783">
                    <w:rPr>
                      <w:lang w:val="en-US" w:bidi="es-ES"/>
                    </w:rPr>
                    <w:t xml:space="preserve"> | </w:t>
                  </w:r>
                  <w:r w:rsidRPr="00F62783">
                    <w:rPr>
                      <w:lang w:val="en-US"/>
                    </w:rPr>
                    <w:t>Talenart Home School.</w:t>
                  </w:r>
                </w:p>
                <w:p w:rsidR="004A7542" w:rsidRPr="00F62783" w:rsidRDefault="004A7542" w:rsidP="00346ED4">
                  <w:pPr>
                    <w:rPr>
                      <w:lang w:val="en-US"/>
                    </w:rPr>
                  </w:pPr>
                </w:p>
              </w:tc>
            </w:tr>
          </w:tbl>
          <w:p w:rsidR="004A7542" w:rsidRPr="00F62783" w:rsidRDefault="004A7542" w:rsidP="00346ED4">
            <w:pPr>
              <w:rPr>
                <w:lang w:val="en-US"/>
              </w:rPr>
            </w:pPr>
          </w:p>
        </w:tc>
        <w:tc>
          <w:tcPr>
            <w:tcW w:w="4325" w:type="dxa"/>
            <w:tcBorders>
              <w:left w:val="single" w:sz="12" w:space="0" w:color="FFD556" w:themeColor="accent1"/>
            </w:tcBorders>
          </w:tcPr>
          <w:tbl>
            <w:tblPr>
              <w:tblW w:w="4189" w:type="dxa"/>
              <w:tblInd w:w="1" w:type="dxa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189"/>
            </w:tblGrid>
            <w:tr w:rsidR="004A7542" w:rsidRPr="00A85B6F" w:rsidTr="00F62783">
              <w:trPr>
                <w:trHeight w:hRule="exact" w:val="4063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4A7542" w:rsidRPr="00A85B6F" w:rsidRDefault="00174409" w:rsidP="00346ED4">
                  <w:pPr>
                    <w:pStyle w:val="Ttulo1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51A712DA1A734C409EC1BC900CD1CBF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:rsidR="009750AD" w:rsidRDefault="00CA106C" w:rsidP="00CA106C">
                  <w:pPr>
                    <w:pStyle w:val="Ttulo2"/>
                    <w:jc w:val="both"/>
                  </w:pPr>
                  <w:r>
                    <w:t>•</w:t>
                  </w:r>
                  <w:r w:rsidR="009750AD">
                    <w:t xml:space="preserve"> Especializarme con cursos o inducciones.</w:t>
                  </w:r>
                </w:p>
                <w:p w:rsidR="00CA106C" w:rsidRDefault="009750AD" w:rsidP="00CA106C">
                  <w:pPr>
                    <w:pStyle w:val="Ttulo2"/>
                    <w:jc w:val="both"/>
                  </w:pPr>
                  <w:r>
                    <w:t xml:space="preserve"> </w:t>
                  </w:r>
                  <w:r w:rsidR="00CA106C">
                    <w:t>•</w:t>
                  </w:r>
                  <w:r>
                    <w:t xml:space="preserve"> Continuar escalando en los estudios y obtener un título universitario.</w:t>
                  </w:r>
                </w:p>
                <w:p w:rsidR="00E10171" w:rsidRPr="00E10171" w:rsidRDefault="00CA106C" w:rsidP="00CA106C">
                  <w:pPr>
                    <w:pStyle w:val="Ttulo2"/>
                    <w:jc w:val="both"/>
                  </w:pPr>
                  <w:r>
                    <w:t>•</w:t>
                  </w:r>
                  <w:r w:rsidR="009750AD">
                    <w:t xml:space="preserve"> Llegar alcanzar el más alto nivel de lo que me especialice.</w:t>
                  </w:r>
                </w:p>
              </w:tc>
            </w:tr>
            <w:tr w:rsidR="004A7542" w:rsidRPr="00A85B6F" w:rsidTr="00F62783">
              <w:trPr>
                <w:trHeight w:val="4533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p w:rsidR="00B3351A" w:rsidRDefault="00B3351A" w:rsidP="00346ED4"/>
                <w:p w:rsidR="00B3351A" w:rsidRDefault="008A4CD9" w:rsidP="00B3351A">
                  <w:pPr>
                    <w:jc w:val="both"/>
                  </w:pPr>
                  <w:r w:rsidRPr="00CB0E17">
                    <w:rPr>
                      <w:noProof/>
                      <w:highlight w:val="lightGray"/>
                      <w:lang w:eastAsia="es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1263CF84" wp14:editId="1A1CC642">
                            <wp:simplePos x="0" y="0"/>
                            <wp:positionH relativeFrom="column">
                              <wp:posOffset>958215</wp:posOffset>
                            </wp:positionH>
                            <wp:positionV relativeFrom="page">
                              <wp:posOffset>236855</wp:posOffset>
                            </wp:positionV>
                            <wp:extent cx="328930" cy="328930"/>
                            <wp:effectExtent l="0" t="0" r="0" b="0"/>
                            <wp:wrapSquare wrapText="bothSides"/>
                            <wp:docPr id="6" name="Grupo 322" title="Icono de correo electrónic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8930" cy="328930"/>
                                      <a:chOff x="0" y="0"/>
                                      <a:chExt cx="329184" cy="329184"/>
                                    </a:xfrm>
                                  </wpg:grpSpPr>
                                  <wps:wsp>
                                    <wps:cNvPr id="7" name="Elipse 7"/>
                                    <wps:cNvSpPr/>
                                    <wps:spPr>
                                      <a:xfrm>
                                        <a:off x="0" y="0"/>
                                        <a:ext cx="329184" cy="32918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" name="Forma libre 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7057" y="87598"/>
                                        <a:ext cx="206375" cy="153988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tx2"/>
                                      </a:solidFill>
                                      <a:ln w="0">
                                        <a:solidFill>
                                          <a:schemeClr val="tx2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001AB85" id="Grupo 322" o:spid="_x0000_s1026" alt="Título: Icono de correo electrónico" style="position:absolute;margin-left:75.45pt;margin-top:18.65pt;width:25.9pt;height:25.9pt;z-index:251659264;mso-position-vertical-relative:pag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">
                            <v:oval id="Elipse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<v:stroke joinstyle="miter"/>
                            </v:oval>
                            <v:shape id="Forma lib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<o:lock v:ext="edit" verticies="t"/>
                            </v:shape>
                            <w10:wrap type="square" anchory="page"/>
                          </v:group>
                        </w:pict>
                      </mc:Fallback>
                    </mc:AlternateContent>
                  </w:r>
                </w:p>
                <w:p w:rsidR="00B3351A" w:rsidRPr="00B3351A" w:rsidRDefault="009750AD" w:rsidP="009750AD">
                  <w:pPr>
                    <w:jc w:val="right"/>
                    <w:rPr>
                      <w:b/>
                    </w:rPr>
                  </w:pPr>
                  <w:r w:rsidRPr="00CB0E17">
                    <w:rPr>
                      <w:noProof/>
                      <w:highlight w:val="lightGray"/>
                      <w:lang w:eastAsia="es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46D200BB" wp14:editId="0172EC4A">
                            <wp:simplePos x="0" y="0"/>
                            <wp:positionH relativeFrom="column">
                              <wp:posOffset>948690</wp:posOffset>
                            </wp:positionH>
                            <wp:positionV relativeFrom="paragraph">
                              <wp:posOffset>393065</wp:posOffset>
                            </wp:positionV>
                            <wp:extent cx="328930" cy="328930"/>
                            <wp:effectExtent l="0" t="0" r="0" b="0"/>
                            <wp:wrapSquare wrapText="bothSides"/>
                            <wp:docPr id="4" name="Grupo 303" title="Icono de teléfon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8930" cy="328930"/>
                                      <a:chOff x="0" y="0"/>
                                      <a:chExt cx="338328" cy="338328"/>
                                    </a:xfrm>
                                  </wpg:grpSpPr>
                                  <wps:wsp>
                                    <wps:cNvPr id="5" name="Elipse 5"/>
                                    <wps:cNvSpPr/>
                                    <wps:spPr>
                                      <a:xfrm>
                                        <a:off x="0" y="0"/>
                                        <a:ext cx="338328" cy="33832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" name="Forma libre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7245" y="92170"/>
                                        <a:ext cx="223838" cy="153988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tx2"/>
                                      </a:solidFill>
                                      <a:ln w="0">
                                        <a:solidFill>
                                          <a:schemeClr val="tx2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2EEA16A4" id="Grupo 303" o:spid="_x0000_s1026" alt="Título: Icono de teléfono" style="position:absolute;margin-left:74.7pt;margin-top:30.95pt;width:25.9pt;height:25.9pt;z-index:251661312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">
                            <v:oval id="Elipse 5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" fillcolor="#ffd556 [3204]" stroked="f" strokeweight="1pt">
                              <v:stroke joinstyle="miter"/>
                            </v:oval>
                            <v:shape id="Forma lib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wrap type="square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</w:rPr>
                    <w:t xml:space="preserve">    </w:t>
                  </w:r>
                  <w:r w:rsidR="00B3351A" w:rsidRPr="00B3351A">
                    <w:rPr>
                      <w:b/>
                    </w:rPr>
                    <w:t>Rominariveraluco@gmail.com</w:t>
                  </w:r>
                </w:p>
                <w:p w:rsidR="00B3351A" w:rsidRDefault="00B3351A" w:rsidP="00346ED4"/>
                <w:p w:rsidR="00B3351A" w:rsidRDefault="00B3351A" w:rsidP="00346ED4"/>
                <w:p w:rsidR="00B3351A" w:rsidRDefault="00B3351A" w:rsidP="00B3351A">
                  <w:pPr>
                    <w:jc w:val="both"/>
                    <w:rPr>
                      <w:b/>
                    </w:rPr>
                  </w:pPr>
                  <w:r>
                    <w:t xml:space="preserve">                </w:t>
                  </w:r>
                  <w:r w:rsidR="009750AD">
                    <w:t xml:space="preserve">  </w:t>
                  </w:r>
                  <w:r>
                    <w:rPr>
                      <w:b/>
                    </w:rPr>
                    <w:t xml:space="preserve"> </w:t>
                  </w:r>
                  <w:r w:rsidRPr="00B3351A">
                    <w:rPr>
                      <w:b/>
                    </w:rPr>
                    <w:t>9-81369776</w:t>
                  </w:r>
                </w:p>
                <w:p w:rsidR="00B3351A" w:rsidRDefault="00B3351A" w:rsidP="00346ED4">
                  <w:pPr>
                    <w:rPr>
                      <w:b/>
                    </w:rPr>
                  </w:pPr>
                </w:p>
                <w:p w:rsidR="00B3351A" w:rsidRPr="00B3351A" w:rsidRDefault="00B3351A" w:rsidP="00B3351A">
                  <w:pPr>
                    <w:rPr>
                      <w:b/>
                      <w:color w:val="806000" w:themeColor="accent4" w:themeShade="80"/>
                    </w:rPr>
                  </w:pPr>
                  <w:r w:rsidRPr="00B3351A">
                    <w:rPr>
                      <w:b/>
                      <w:color w:val="806000" w:themeColor="accent4" w:themeShade="80"/>
                    </w:rPr>
                    <w:t>Rut 18.502.619-1</w:t>
                  </w:r>
                </w:p>
                <w:p w:rsidR="00B3351A" w:rsidRPr="00B3351A" w:rsidRDefault="00B3351A" w:rsidP="00B3351A">
                  <w:pPr>
                    <w:rPr>
                      <w:b/>
                      <w:color w:val="806000" w:themeColor="accent4" w:themeShade="80"/>
                    </w:rPr>
                  </w:pPr>
                  <w:r w:rsidRPr="00B3351A">
                    <w:rPr>
                      <w:b/>
                      <w:color w:val="806000" w:themeColor="accent4" w:themeShade="80"/>
                    </w:rPr>
                    <w:t>Fecha Nacimiento 28.01.1994</w:t>
                  </w:r>
                </w:p>
                <w:p w:rsidR="00B3351A" w:rsidRPr="00B3351A" w:rsidRDefault="00B3351A" w:rsidP="00B3351A">
                  <w:pPr>
                    <w:rPr>
                      <w:b/>
                      <w:color w:val="806000" w:themeColor="accent4" w:themeShade="80"/>
                    </w:rPr>
                  </w:pPr>
                  <w:r w:rsidRPr="00B3351A">
                    <w:rPr>
                      <w:b/>
                      <w:color w:val="806000" w:themeColor="accent4" w:themeShade="80"/>
                    </w:rPr>
                    <w:t>Solter</w:t>
                  </w:r>
                  <w:r>
                    <w:rPr>
                      <w:b/>
                      <w:color w:val="806000" w:themeColor="accent4" w:themeShade="80"/>
                    </w:rPr>
                    <w:t>a</w:t>
                  </w:r>
                </w:p>
                <w:p w:rsidR="00B3351A" w:rsidRDefault="00B3351A" w:rsidP="00B3351A">
                  <w:pPr>
                    <w:rPr>
                      <w:b/>
                      <w:color w:val="806000" w:themeColor="accent4" w:themeShade="80"/>
                    </w:rPr>
                  </w:pPr>
                  <w:r w:rsidRPr="00B3351A">
                    <w:rPr>
                      <w:b/>
                      <w:color w:val="806000" w:themeColor="accent4" w:themeShade="80"/>
                    </w:rPr>
                    <w:t>Licencia de Conducir Clase B</w:t>
                  </w:r>
                </w:p>
                <w:p w:rsidR="00801738" w:rsidRPr="00B3351A" w:rsidRDefault="00801738" w:rsidP="00B3351A">
                  <w:pPr>
                    <w:rPr>
                      <w:b/>
                    </w:rPr>
                  </w:pPr>
                  <w:r w:rsidRPr="00801738">
                    <w:rPr>
                      <w:b/>
                      <w:color w:val="806000" w:themeColor="accent4" w:themeShade="80"/>
                    </w:rPr>
                    <w:t>ANTOFAGASTA</w:t>
                  </w:r>
                </w:p>
              </w:tc>
            </w:tr>
            <w:tr w:rsidR="004A7542" w:rsidRPr="00A85B6F" w:rsidTr="00F62783">
              <w:trPr>
                <w:trHeight w:val="390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7861ED" w:rsidRDefault="00B3351A" w:rsidP="007861ED">
                  <w:pPr>
                    <w:pStyle w:val="Ttulo2"/>
                    <w:rPr>
                      <w:b w:val="0"/>
                      <w:sz w:val="28"/>
                    </w:rPr>
                  </w:pPr>
                  <w:r w:rsidRPr="00B3351A">
                    <w:rPr>
                      <w:b w:val="0"/>
                      <w:sz w:val="28"/>
                    </w:rPr>
                    <w:t>E</w:t>
                  </w:r>
                  <w:r>
                    <w:rPr>
                      <w:b w:val="0"/>
                      <w:sz w:val="28"/>
                    </w:rPr>
                    <w:t>STIMADOS:</w:t>
                  </w:r>
                </w:p>
                <w:p w:rsidR="004A7542" w:rsidRPr="007861ED" w:rsidRDefault="007A3E1F" w:rsidP="009750AD">
                  <w:pPr>
                    <w:pStyle w:val="Ttulo2"/>
                    <w:jc w:val="both"/>
                    <w:rPr>
                      <w:b w:val="0"/>
                      <w:sz w:val="28"/>
                    </w:rPr>
                  </w:pPr>
                  <w:r>
                    <w:t xml:space="preserve">Curse la </w:t>
                  </w:r>
                  <w:r w:rsidR="00B3351A" w:rsidRPr="00B3351A">
                    <w:t>carrera de Opera</w:t>
                  </w:r>
                  <w:r w:rsidR="007861ED">
                    <w:t>ción</w:t>
                  </w:r>
                  <w:r w:rsidR="00B3351A" w:rsidRPr="00B3351A">
                    <w:t xml:space="preserve"> Planta Minera en el Centro de Educación Ceduc UCN y quisiera expresar mi interés en poder formar parte de su equipo de trabajo, con la finalidad de adquirir nuevos conocimientos dentro del ámbito laboral.</w:t>
                  </w:r>
                </w:p>
              </w:tc>
            </w:tr>
          </w:tbl>
          <w:p w:rsidR="004A7542" w:rsidRPr="00A85B6F" w:rsidRDefault="004A7542" w:rsidP="00346ED4"/>
        </w:tc>
      </w:tr>
    </w:tbl>
    <w:p w:rsidR="00EC26A6" w:rsidRPr="00EC26A6" w:rsidRDefault="00EC26A6" w:rsidP="00EC26A6">
      <w:pPr>
        <w:pStyle w:val="Sinespaciado"/>
      </w:pPr>
      <w:bookmarkStart w:id="0" w:name="_GoBack"/>
      <w:bookmarkEnd w:id="0"/>
    </w:p>
    <w:sectPr w:rsidR="00EC26A6" w:rsidRPr="00EC26A6" w:rsidSect="0019209E">
      <w:footerReference w:type="default" r:id="rId8"/>
      <w:headerReference w:type="first" r:id="rId9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409" w:rsidRDefault="00174409" w:rsidP="004A7542">
      <w:pPr>
        <w:spacing w:after="0" w:line="240" w:lineRule="auto"/>
      </w:pPr>
      <w:r>
        <w:separator/>
      </w:r>
    </w:p>
  </w:endnote>
  <w:endnote w:type="continuationSeparator" w:id="0">
    <w:p w:rsidR="00174409" w:rsidRDefault="00174409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F62783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409" w:rsidRDefault="00174409" w:rsidP="004A7542">
      <w:pPr>
        <w:spacing w:after="0" w:line="240" w:lineRule="auto"/>
      </w:pPr>
      <w:r>
        <w:separator/>
      </w:r>
    </w:p>
  </w:footnote>
  <w:footnote w:type="continuationSeparator" w:id="0">
    <w:p w:rsidR="00174409" w:rsidRDefault="00174409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6"/>
        <w:szCs w:val="36"/>
      </w:rPr>
      <w:alias w:val="Escriba su nombre:"/>
      <w:tag w:val="Escriba su nombre:"/>
      <w:id w:val="1764105439"/>
      <w:placeholder>
        <w:docPart w:val="3B713C239A744421B5D709AFEB867021"/>
      </w:placeholder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:rsidR="00BD5EFB" w:rsidRPr="009750AD" w:rsidRDefault="0029264F" w:rsidP="009750AD">
        <w:pPr>
          <w:pStyle w:val="Encabezado"/>
          <w:pBdr>
            <w:bottom w:val="single" w:sz="12" w:space="8" w:color="FFD556" w:themeColor="accent1"/>
          </w:pBdr>
          <w:rPr>
            <w:sz w:val="36"/>
            <w:szCs w:val="36"/>
          </w:rPr>
        </w:pPr>
        <w:r w:rsidRPr="009750AD">
          <w:rPr>
            <w:sz w:val="36"/>
            <w:szCs w:val="36"/>
          </w:rPr>
          <w:t>ROMINA FERNANDA RIVERA LUC</w:t>
        </w:r>
        <w:r w:rsidR="009750AD" w:rsidRPr="009750AD">
          <w:rPr>
            <w:sz w:val="36"/>
            <w:szCs w:val="36"/>
          </w:rPr>
          <w:t>O</w:t>
        </w:r>
      </w:p>
    </w:sdtContent>
  </w:sdt>
  <w:p w:rsidR="009750AD" w:rsidRPr="009750AD" w:rsidRDefault="009750AD" w:rsidP="009750AD">
    <w:pPr>
      <w:pStyle w:val="Encabezado"/>
      <w:pBdr>
        <w:bottom w:val="single" w:sz="12" w:space="8" w:color="FFD556" w:themeColor="accent1"/>
      </w:pBdr>
      <w:rPr>
        <w:sz w:val="24"/>
        <w:szCs w:val="24"/>
      </w:rPr>
    </w:pPr>
    <w:r w:rsidRPr="009750AD">
      <w:rPr>
        <w:sz w:val="24"/>
        <w:szCs w:val="24"/>
      </w:rPr>
      <w:t>oPERADOR DE PLANTA MINERA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4AB7B0C"/>
    <w:multiLevelType w:val="hybridMultilevel"/>
    <w:tmpl w:val="8AF6A3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6C"/>
    <w:rsid w:val="00017EDE"/>
    <w:rsid w:val="000C384E"/>
    <w:rsid w:val="00106AA0"/>
    <w:rsid w:val="00174409"/>
    <w:rsid w:val="0019209E"/>
    <w:rsid w:val="001C292B"/>
    <w:rsid w:val="002876BB"/>
    <w:rsid w:val="0029264F"/>
    <w:rsid w:val="00293B83"/>
    <w:rsid w:val="002D075C"/>
    <w:rsid w:val="00327BD2"/>
    <w:rsid w:val="00454034"/>
    <w:rsid w:val="004A7542"/>
    <w:rsid w:val="006A3CE7"/>
    <w:rsid w:val="006C583A"/>
    <w:rsid w:val="006F77C5"/>
    <w:rsid w:val="007861ED"/>
    <w:rsid w:val="007A3E1F"/>
    <w:rsid w:val="00801738"/>
    <w:rsid w:val="00857F01"/>
    <w:rsid w:val="008A4CD9"/>
    <w:rsid w:val="00954905"/>
    <w:rsid w:val="009750AD"/>
    <w:rsid w:val="00A640DE"/>
    <w:rsid w:val="00B3351A"/>
    <w:rsid w:val="00B80D15"/>
    <w:rsid w:val="00B90950"/>
    <w:rsid w:val="00BE5F21"/>
    <w:rsid w:val="00CA106C"/>
    <w:rsid w:val="00D60909"/>
    <w:rsid w:val="00DD7084"/>
    <w:rsid w:val="00E10171"/>
    <w:rsid w:val="00EC26A6"/>
    <w:rsid w:val="00EC7733"/>
    <w:rsid w:val="00ED1C71"/>
    <w:rsid w:val="00F34E76"/>
    <w:rsid w:val="00F62783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0048BA3"/>
  <w15:chartTrackingRefBased/>
  <w15:docId w15:val="{E5D8C84A-6424-44F9-A044-21181EA8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4A754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542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806000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Prrafodelista">
    <w:name w:val="List Paragraph"/>
    <w:basedOn w:val="Normal"/>
    <w:uiPriority w:val="34"/>
    <w:unhideWhenUsed/>
    <w:qFormat/>
    <w:rsid w:val="00CA10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335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35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i\AppData\Roaming\Microsoft\Templates\Curr&#237;culum%20v&#237;tae%20impolut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3A21E0205C4F8AB85E106B86FE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49387-DE95-4F30-B8E7-06AD081B6182}"/>
      </w:docPartPr>
      <w:docPartBody>
        <w:p w:rsidR="00701DAE" w:rsidRDefault="00CD39FC">
          <w:pPr>
            <w:pStyle w:val="3E3A21E0205C4F8AB85E106B86FE64B2"/>
          </w:pPr>
          <w:r w:rsidRPr="002D589D">
            <w:rPr>
              <w:lang w:bidi="es-ES"/>
            </w:rPr>
            <w:t>Aptitudes</w:t>
          </w:r>
        </w:p>
      </w:docPartBody>
    </w:docPart>
    <w:docPart>
      <w:docPartPr>
        <w:name w:val="29E87CD5F00C4DE6B2A81E890AC51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0D7F5-8DB8-4EF4-A272-3563AD40A269}"/>
      </w:docPartPr>
      <w:docPartBody>
        <w:p w:rsidR="00701DAE" w:rsidRDefault="00CD39FC">
          <w:pPr>
            <w:pStyle w:val="29E87CD5F00C4DE6B2A81E890AC514E1"/>
          </w:pPr>
          <w:r w:rsidRPr="00A85B6F">
            <w:rPr>
              <w:lang w:bidi="es-ES"/>
            </w:rPr>
            <w:t>Experiencia</w:t>
          </w:r>
        </w:p>
      </w:docPartBody>
    </w:docPart>
    <w:docPart>
      <w:docPartPr>
        <w:name w:val="2597B1A2DAE04919A78F8F47754F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42984-70DC-4271-A87B-B4688D075AAB}"/>
      </w:docPartPr>
      <w:docPartBody>
        <w:p w:rsidR="00701DAE" w:rsidRDefault="00CD39FC">
          <w:pPr>
            <w:pStyle w:val="2597B1A2DAE04919A78F8F47754F1C4E"/>
          </w:pPr>
          <w:r w:rsidRPr="00A85B6F">
            <w:rPr>
              <w:lang w:bidi="es-ES"/>
            </w:rPr>
            <w:t>Educación</w:t>
          </w:r>
        </w:p>
      </w:docPartBody>
    </w:docPart>
    <w:docPart>
      <w:docPartPr>
        <w:name w:val="51A712DA1A734C409EC1BC900CD1C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6CA07-058A-42AC-BC10-BDB3DADFD1C4}"/>
      </w:docPartPr>
      <w:docPartBody>
        <w:p w:rsidR="00701DAE" w:rsidRDefault="00CD39FC">
          <w:pPr>
            <w:pStyle w:val="51A712DA1A734C409EC1BC900CD1CBFB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3B713C239A744421B5D709AFEB86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84A87-4A62-43E2-89FA-643A7E5CCD0B}"/>
      </w:docPartPr>
      <w:docPartBody>
        <w:p w:rsidR="00701DAE" w:rsidRDefault="002866D9" w:rsidP="002866D9">
          <w:pPr>
            <w:pStyle w:val="3B713C239A744421B5D709AFEB867021"/>
          </w:pPr>
          <w:r w:rsidRPr="00A85B6F">
            <w:rPr>
              <w:lang w:bidi="es-ES"/>
            </w:rPr>
            <w:t>Dirección URL de LinkedIn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D9"/>
    <w:rsid w:val="001C79B8"/>
    <w:rsid w:val="002866D9"/>
    <w:rsid w:val="00364738"/>
    <w:rsid w:val="00701DAE"/>
    <w:rsid w:val="009A7AF6"/>
    <w:rsid w:val="00CD39FC"/>
    <w:rsid w:val="00F864C7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E3A21E0205C4F8AB85E106B86FE64B2">
    <w:name w:val="3E3A21E0205C4F8AB85E106B86FE64B2"/>
  </w:style>
  <w:style w:type="paragraph" w:customStyle="1" w:styleId="B4834C003D71412FAE49DB29500A3EB7">
    <w:name w:val="B4834C003D71412FAE49DB29500A3EB7"/>
  </w:style>
  <w:style w:type="paragraph" w:customStyle="1" w:styleId="29E87CD5F00C4DE6B2A81E890AC514E1">
    <w:name w:val="29E87CD5F00C4DE6B2A81E890AC514E1"/>
  </w:style>
  <w:style w:type="paragraph" w:customStyle="1" w:styleId="667E0D1864FA4562B52BA92DCE1CF77C">
    <w:name w:val="667E0D1864FA4562B52BA92DCE1CF77C"/>
  </w:style>
  <w:style w:type="paragraph" w:customStyle="1" w:styleId="A913C7F6FAA34BB399A2E74EB89D0140">
    <w:name w:val="A913C7F6FAA34BB399A2E74EB89D0140"/>
  </w:style>
  <w:style w:type="paragraph" w:customStyle="1" w:styleId="BEE737A6716D41589DFB91005AA6B2A1">
    <w:name w:val="BEE737A6716D41589DFB91005AA6B2A1"/>
  </w:style>
  <w:style w:type="paragraph" w:customStyle="1" w:styleId="FEFA2C2CBCBE411BA3AE2CF30EE93D94">
    <w:name w:val="FEFA2C2CBCBE411BA3AE2CF30EE93D94"/>
  </w:style>
  <w:style w:type="paragraph" w:customStyle="1" w:styleId="8377901FC2E4419088FDC6E79A1375F1">
    <w:name w:val="8377901FC2E4419088FDC6E79A1375F1"/>
  </w:style>
  <w:style w:type="paragraph" w:customStyle="1" w:styleId="A910EA7FA1E84F32801922C92B3EF8C3">
    <w:name w:val="A910EA7FA1E84F32801922C92B3EF8C3"/>
  </w:style>
  <w:style w:type="paragraph" w:customStyle="1" w:styleId="43CA3A61496A44D594781A0DF3577605">
    <w:name w:val="43CA3A61496A44D594781A0DF3577605"/>
  </w:style>
  <w:style w:type="paragraph" w:customStyle="1" w:styleId="8DF79F35FD7C4658B7303B83011FC81A">
    <w:name w:val="8DF79F35FD7C4658B7303B83011FC81A"/>
  </w:style>
  <w:style w:type="paragraph" w:customStyle="1" w:styleId="EF1627A7356A416880FCAF5CEEBB6DA9">
    <w:name w:val="EF1627A7356A416880FCAF5CEEBB6DA9"/>
  </w:style>
  <w:style w:type="paragraph" w:customStyle="1" w:styleId="2D0DB1C9ABD54935AF17A8E12664F08D">
    <w:name w:val="2D0DB1C9ABD54935AF17A8E12664F08D"/>
  </w:style>
  <w:style w:type="paragraph" w:customStyle="1" w:styleId="2597B1A2DAE04919A78F8F47754F1C4E">
    <w:name w:val="2597B1A2DAE04919A78F8F47754F1C4E"/>
  </w:style>
  <w:style w:type="paragraph" w:customStyle="1" w:styleId="C6CA0001D0AE41B48250D108CCCB9B1E">
    <w:name w:val="C6CA0001D0AE41B48250D108CCCB9B1E"/>
  </w:style>
  <w:style w:type="paragraph" w:customStyle="1" w:styleId="B8B7065A42B24B2D81A656504EE1DFBC">
    <w:name w:val="B8B7065A42B24B2D81A656504EE1DFBC"/>
  </w:style>
  <w:style w:type="paragraph" w:customStyle="1" w:styleId="A7272080DCB94CAA8A5B9F1A1285B5CA">
    <w:name w:val="A7272080DCB94CAA8A5B9F1A1285B5CA"/>
  </w:style>
  <w:style w:type="paragraph" w:customStyle="1" w:styleId="28E0CC789EFB4DC48F18CF23E28544A9">
    <w:name w:val="28E0CC789EFB4DC48F18CF23E28544A9"/>
  </w:style>
  <w:style w:type="paragraph" w:customStyle="1" w:styleId="D9826E5C0E614E5C865FB5CCF9923B75">
    <w:name w:val="D9826E5C0E614E5C865FB5CCF9923B75"/>
  </w:style>
  <w:style w:type="paragraph" w:customStyle="1" w:styleId="19CEB03A4D354037BD4FE0949B5C13BE">
    <w:name w:val="19CEB03A4D354037BD4FE0949B5C13BE"/>
  </w:style>
  <w:style w:type="paragraph" w:customStyle="1" w:styleId="8DB63DD858AC410BA72436AAEE9C2DF5">
    <w:name w:val="8DB63DD858AC410BA72436AAEE9C2DF5"/>
  </w:style>
  <w:style w:type="paragraph" w:customStyle="1" w:styleId="7E761F8AF4FA4AB4ABA8DE0B86B6A7E7">
    <w:name w:val="7E761F8AF4FA4AB4ABA8DE0B86B6A7E7"/>
  </w:style>
  <w:style w:type="paragraph" w:customStyle="1" w:styleId="51A712DA1A734C409EC1BC900CD1CBFB">
    <w:name w:val="51A712DA1A734C409EC1BC900CD1CBFB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es-ES" w:eastAsia="en-US"/>
    </w:rPr>
  </w:style>
  <w:style w:type="paragraph" w:customStyle="1" w:styleId="AD3350B21BAB48BEA5FEC4A0646ED33F">
    <w:name w:val="AD3350B21BAB48BEA5FEC4A0646ED33F"/>
  </w:style>
  <w:style w:type="paragraph" w:customStyle="1" w:styleId="EB6F62DC6BC7460491C196B9E71242D3">
    <w:name w:val="EB6F62DC6BC7460491C196B9E71242D3"/>
  </w:style>
  <w:style w:type="paragraph" w:customStyle="1" w:styleId="A5AC7C1B697D4114B1AAB3C84582A32A">
    <w:name w:val="A5AC7C1B697D4114B1AAB3C84582A32A"/>
  </w:style>
  <w:style w:type="paragraph" w:customStyle="1" w:styleId="59384CEB50374935A0C8D13CEFC7EFFE">
    <w:name w:val="59384CEB50374935A0C8D13CEFC7EFFE"/>
  </w:style>
  <w:style w:type="paragraph" w:customStyle="1" w:styleId="08BF5454C38A441D90BD682864E3A383">
    <w:name w:val="08BF5454C38A441D90BD682864E3A383"/>
  </w:style>
  <w:style w:type="paragraph" w:customStyle="1" w:styleId="A24444AB8B004CC2A97D187120952B96">
    <w:name w:val="A24444AB8B004CC2A97D187120952B96"/>
  </w:style>
  <w:style w:type="paragraph" w:customStyle="1" w:styleId="2149B4C468224DDC8E382F38BB773966">
    <w:name w:val="2149B4C468224DDC8E382F38BB773966"/>
  </w:style>
  <w:style w:type="paragraph" w:customStyle="1" w:styleId="236D29A274074DF8BE2F416A0D7F0457">
    <w:name w:val="236D29A274074DF8BE2F416A0D7F0457"/>
  </w:style>
  <w:style w:type="paragraph" w:customStyle="1" w:styleId="3B713C239A744421B5D709AFEB867021">
    <w:name w:val="3B713C239A744421B5D709AFEB867021"/>
    <w:rsid w:val="002866D9"/>
  </w:style>
  <w:style w:type="paragraph" w:customStyle="1" w:styleId="F30DA1D8499547BAAD3FE03EE4E38A64">
    <w:name w:val="F30DA1D8499547BAAD3FE03EE4E38A64"/>
    <w:rsid w:val="002866D9"/>
  </w:style>
  <w:style w:type="paragraph" w:customStyle="1" w:styleId="B2ED7F89CA97421388A9C37380970409">
    <w:name w:val="B2ED7F89CA97421388A9C37380970409"/>
    <w:rsid w:val="0028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ROMINA FERNANDA RIVERA LUCO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</Template>
  <TotalTime>58</TotalTime>
  <Pages>2</Pages>
  <Words>266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</dc:creator>
  <cp:keywords/>
  <dc:description/>
  <cp:lastModifiedBy>Romina Fernanda Rivera Luco</cp:lastModifiedBy>
  <cp:revision>6</cp:revision>
  <dcterms:created xsi:type="dcterms:W3CDTF">2017-12-06T02:16:00Z</dcterms:created>
  <dcterms:modified xsi:type="dcterms:W3CDTF">2018-03-07T00:42:00Z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